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62" w:rsidRDefault="00542618">
      <w:pPr>
        <w:rPr>
          <w:lang w:val="es-ES"/>
        </w:rPr>
      </w:pP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3A0F0" wp14:editId="51B1E1AA">
                <wp:simplePos x="0" y="0"/>
                <wp:positionH relativeFrom="margin">
                  <wp:posOffset>1818640</wp:posOffset>
                </wp:positionH>
                <wp:positionV relativeFrom="paragraph">
                  <wp:posOffset>3575848</wp:posOffset>
                </wp:positionV>
                <wp:extent cx="1739265" cy="186690"/>
                <wp:effectExtent l="0" t="0" r="0" b="381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B6C" w:rsidRDefault="00513B6C" w:rsidP="00513B6C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Cancún, Quintan Roo, México</w:t>
                            </w:r>
                          </w:p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43.2pt;margin-top:281.55pt;width:136.95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++twIAALs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" filled="f" stroked="f">
                <v:textbox>
                  <w:txbxContent>
                    <w:p w:rsidR="00513B6C" w:rsidRDefault="00513B6C" w:rsidP="00513B6C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Cancún, Quintan Roo, México</w:t>
                      </w:r>
                    </w:p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3A988" wp14:editId="5A3BC64F">
                <wp:simplePos x="0" y="0"/>
                <wp:positionH relativeFrom="margin">
                  <wp:posOffset>1737360</wp:posOffset>
                </wp:positionH>
                <wp:positionV relativeFrom="paragraph">
                  <wp:posOffset>8697758</wp:posOffset>
                </wp:positionV>
                <wp:extent cx="1819971" cy="271083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71" cy="271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513B6C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Cancún, Quintan Roo,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36.8pt;margin-top:684.85pt;width:143.3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th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" filled="f" stroked="f">
                <v:textbox>
                  <w:txbxContent>
                    <w:p w:rsidR="00D712A4" w:rsidRDefault="00513B6C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Cancún, Quintan Roo,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5338E" wp14:editId="79978DAC">
                <wp:simplePos x="0" y="0"/>
                <wp:positionH relativeFrom="column">
                  <wp:posOffset>605790</wp:posOffset>
                </wp:positionH>
                <wp:positionV relativeFrom="paragraph">
                  <wp:posOffset>4891405</wp:posOffset>
                </wp:positionV>
                <wp:extent cx="4114800" cy="4114800"/>
                <wp:effectExtent l="5715" t="5080" r="13335" b="1397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7.7pt;margin-top:385.15pt;width:32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" filled="f" strokecolor="#f2f2f2 [3052]" strokeweight=".5pt"/>
            </w:pict>
          </mc:Fallback>
        </mc:AlternateContent>
      </w:r>
      <w:r w:rsidR="00F2545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22FD71" wp14:editId="4761AF7E">
                <wp:simplePos x="0" y="0"/>
                <wp:positionH relativeFrom="column">
                  <wp:posOffset>634365</wp:posOffset>
                </wp:positionH>
                <wp:positionV relativeFrom="paragraph">
                  <wp:posOffset>-166370</wp:posOffset>
                </wp:positionV>
                <wp:extent cx="4114800" cy="4114800"/>
                <wp:effectExtent l="5715" t="5080" r="13335" b="1397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9.95pt;margin-top:-13.1pt;width:324pt;height:3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" filled="f" strokecolor="#f2f2f2 [3052]" strokeweight=".5pt"/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1792" behindDoc="0" locked="0" layoutInCell="1" allowOverlap="1" wp14:anchorId="09964DA4" wp14:editId="662D5063">
            <wp:simplePos x="0" y="0"/>
            <wp:positionH relativeFrom="column">
              <wp:posOffset>804545</wp:posOffset>
            </wp:positionH>
            <wp:positionV relativeFrom="paragraph">
              <wp:posOffset>6542405</wp:posOffset>
            </wp:positionV>
            <wp:extent cx="857885" cy="716915"/>
            <wp:effectExtent l="0" t="0" r="0" b="0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1552" behindDoc="0" locked="0" layoutInCell="1" allowOverlap="1" wp14:anchorId="7371CE90" wp14:editId="700E5A07">
            <wp:simplePos x="0" y="0"/>
            <wp:positionH relativeFrom="column">
              <wp:posOffset>804545</wp:posOffset>
            </wp:positionH>
            <wp:positionV relativeFrom="paragraph">
              <wp:posOffset>1532255</wp:posOffset>
            </wp:positionV>
            <wp:extent cx="857885" cy="716915"/>
            <wp:effectExtent l="0" t="0" r="0" b="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0B826" wp14:editId="3DC58284">
                <wp:simplePos x="0" y="0"/>
                <wp:positionH relativeFrom="margin">
                  <wp:posOffset>1558925</wp:posOffset>
                </wp:positionH>
                <wp:positionV relativeFrom="paragraph">
                  <wp:posOffset>5446395</wp:posOffset>
                </wp:positionV>
                <wp:extent cx="2185670" cy="553085"/>
                <wp:effectExtent l="0" t="0" r="0" b="12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122.75pt;margin-top:428.85pt;width:172.1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CCD68" wp14:editId="1AD0E540">
                <wp:simplePos x="0" y="0"/>
                <wp:positionH relativeFrom="margin">
                  <wp:posOffset>1390015</wp:posOffset>
                </wp:positionH>
                <wp:positionV relativeFrom="paragraph">
                  <wp:posOffset>5100320</wp:posOffset>
                </wp:positionV>
                <wp:extent cx="2523490" cy="340995"/>
                <wp:effectExtent l="0" t="4445" r="127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09.45pt;margin-top:401.6pt;width:198.7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ZM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79340" wp14:editId="66D8F7A2">
                <wp:simplePos x="0" y="0"/>
                <wp:positionH relativeFrom="margin">
                  <wp:posOffset>1558925</wp:posOffset>
                </wp:positionH>
                <wp:positionV relativeFrom="paragraph">
                  <wp:posOffset>3087370</wp:posOffset>
                </wp:positionV>
                <wp:extent cx="2185670" cy="372745"/>
                <wp:effectExtent l="0" t="127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714514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MAESTRÍA</w:t>
                            </w:r>
                            <w:r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 xml:space="preserve"> EN CIENCIAS</w:t>
                            </w:r>
                            <w:r w:rsidR="00513B6C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 xml:space="preserve"> DEL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2.75pt;margin-top:243.1pt;width:172.1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M+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714514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MAESTRÍA</w:t>
                      </w:r>
                      <w:r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 xml:space="preserve"> EN CIENCIAS</w:t>
                      </w:r>
                      <w:r w:rsidR="00513B6C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 xml:space="preserve"> DEL AGUA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0E595" wp14:editId="339455E7">
                <wp:simplePos x="0" y="0"/>
                <wp:positionH relativeFrom="margin">
                  <wp:posOffset>1147445</wp:posOffset>
                </wp:positionH>
                <wp:positionV relativeFrom="paragraph">
                  <wp:posOffset>2875915</wp:posOffset>
                </wp:positionV>
                <wp:extent cx="3008630" cy="262890"/>
                <wp:effectExtent l="4445" t="0" r="0" b="444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</w:instrText>
                            </w:r>
                            <w:bookmarkStart w:id="0" w:name="_GoBack"/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90.35pt;margin-top:226.45pt;width:236.9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sI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</w:instrText>
                      </w:r>
                      <w:bookmarkStart w:id="1" w:name="_GoBack"/>
                      <w:r>
                        <w:rPr>
                          <w:smallCaps/>
                          <w:color w:val="004D70"/>
                          <w:lang w:val="es-MX"/>
                        </w:rPr>
                        <w:instrText>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0516A" wp14:editId="733028D2">
                <wp:simplePos x="0" y="0"/>
                <wp:positionH relativeFrom="margin">
                  <wp:posOffset>1558925</wp:posOffset>
                </wp:positionH>
                <wp:positionV relativeFrom="paragraph">
                  <wp:posOffset>2687320</wp:posOffset>
                </wp:positionV>
                <wp:extent cx="2185670" cy="249555"/>
                <wp:effectExtent l="0" t="127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122.75pt;margin-top:211.6pt;width:172.1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x8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AEDE9" wp14:editId="67A5D397">
                <wp:simplePos x="0" y="0"/>
                <wp:positionH relativeFrom="margin">
                  <wp:posOffset>2348230</wp:posOffset>
                </wp:positionH>
                <wp:positionV relativeFrom="paragraph">
                  <wp:posOffset>3706495</wp:posOffset>
                </wp:positionV>
                <wp:extent cx="607060" cy="197485"/>
                <wp:effectExtent l="0" t="1270" r="0" b="12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84.9pt;margin-top:291.85pt;width:47.8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igtwIAAME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5FB340CA" wp14:editId="7AC965AA">
                <wp:simplePos x="0" y="0"/>
                <wp:positionH relativeFrom="margin">
                  <wp:posOffset>1558925</wp:posOffset>
                </wp:positionH>
                <wp:positionV relativeFrom="paragraph">
                  <wp:posOffset>422910</wp:posOffset>
                </wp:positionV>
                <wp:extent cx="2185670" cy="553085"/>
                <wp:effectExtent l="0" t="381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2.75pt;margin-top:33.3pt;width:172.1pt;height:43.55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B4E1442" wp14:editId="1D6BF83A">
                <wp:simplePos x="0" y="0"/>
                <wp:positionH relativeFrom="margin">
                  <wp:posOffset>1390015</wp:posOffset>
                </wp:positionH>
                <wp:positionV relativeFrom="paragraph">
                  <wp:posOffset>76835</wp:posOffset>
                </wp:positionV>
                <wp:extent cx="2523490" cy="340995"/>
                <wp:effectExtent l="0" t="635" r="1270" b="127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109.45pt;margin-top:6.05pt;width:198.7pt;height:26.8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o6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IrY8Q69T8Lrvwc+McA5tdlR1fyfLrxoJuWqo2LIbpeTQMFpBeqG96Z9d&#10;nXC0BdkMH2QFcejOSAc01qqztYNqIECHNj2eWmNzKeEwiqNLkoCpBNslCZIk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1E9127" wp14:editId="79B354F7">
                <wp:simplePos x="0" y="0"/>
                <wp:positionH relativeFrom="margin">
                  <wp:posOffset>1558925</wp:posOffset>
                </wp:positionH>
                <wp:positionV relativeFrom="paragraph">
                  <wp:posOffset>7830820</wp:posOffset>
                </wp:positionV>
                <wp:extent cx="2185670" cy="249555"/>
                <wp:effectExtent l="0" t="127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122.75pt;margin-top:616.6pt;width:172.1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ib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WLLMw46A6/7AfzMHs6hzY6qHu5k9VUjIZctFRt2o5QcW0ZrSC+0N/2z&#10;qxOOtiDr8YOsIQ7dGumA9o3qbe2gGgjQoU2Pp9bYXCo4jMJ5nMzAVIEtImkcxy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CF72BA" wp14:editId="04713219">
                <wp:simplePos x="0" y="0"/>
                <wp:positionH relativeFrom="margin">
                  <wp:posOffset>1147445</wp:posOffset>
                </wp:positionH>
                <wp:positionV relativeFrom="paragraph">
                  <wp:posOffset>8019415</wp:posOffset>
                </wp:positionV>
                <wp:extent cx="3008630" cy="262890"/>
                <wp:effectExtent l="4445" t="0" r="0" b="444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90.35pt;margin-top:631.45pt;width:236.9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sj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8230870</wp:posOffset>
                </wp:positionV>
                <wp:extent cx="2185670" cy="372745"/>
                <wp:effectExtent l="0" t="127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513B6C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MAESTRÍA EN CIENCIAS DEL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122.75pt;margin-top:648.1pt;width:172.1pt;height:29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Pj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513B6C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MAESTRÍA EN CIENCIAS DEL AGUA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8849995</wp:posOffset>
                </wp:positionV>
                <wp:extent cx="607060" cy="197485"/>
                <wp:effectExtent l="0" t="1270" r="0" b="127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184.9pt;margin-top:696.85pt;width:47.8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5AuQ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6541135</wp:posOffset>
            </wp:positionV>
            <wp:extent cx="674370" cy="720090"/>
            <wp:effectExtent l="0" t="0" r="0" b="0"/>
            <wp:wrapNone/>
            <wp:docPr id="32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1530985</wp:posOffset>
            </wp:positionV>
            <wp:extent cx="674370" cy="720090"/>
            <wp:effectExtent l="0" t="0" r="0" b="0"/>
            <wp:wrapNone/>
            <wp:docPr id="21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D62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80"/>
    <w:rsid w:val="00026D80"/>
    <w:rsid w:val="00146718"/>
    <w:rsid w:val="0031790A"/>
    <w:rsid w:val="003B5D62"/>
    <w:rsid w:val="00432AB0"/>
    <w:rsid w:val="00513B6C"/>
    <w:rsid w:val="00542618"/>
    <w:rsid w:val="00714514"/>
    <w:rsid w:val="007D20BB"/>
    <w:rsid w:val="008751FE"/>
    <w:rsid w:val="00AA6C36"/>
    <w:rsid w:val="00D712A4"/>
    <w:rsid w:val="00D87449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6C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6C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rmolejo\Downloads\tf0280329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CD or DVD labels (works with Avery labels 5824)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658654</Value>
      <Value>658657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2011-12-16T17:25:00+00:00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TP102803296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717441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F695-EE87-4813-90C6-9F703C98274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C3C63-08E0-4DF6-BC1F-7DF6CEB8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8BBAE-1E68-4F9F-8BDF-AC635D15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tf02803297.dotx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Marmolejo Quintero</dc:creator>
  <cp:lastModifiedBy>Norma Marmolejo Quintero</cp:lastModifiedBy>
  <cp:revision>4</cp:revision>
  <cp:lastPrinted>2020-03-05T20:24:00Z</cp:lastPrinted>
  <dcterms:created xsi:type="dcterms:W3CDTF">2020-03-05T21:01:00Z</dcterms:created>
  <dcterms:modified xsi:type="dcterms:W3CDTF">2020-03-05T21:02:00Z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14020000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